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10" w:rsidRDefault="00A56A10" w:rsidP="006D6089">
      <w:pPr>
        <w:pStyle w:val="NormalWeb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41B95">
        <w:rPr>
          <w:rFonts w:ascii="方正小标宋简体" w:eastAsia="方正小标宋简体" w:hAnsi="宋体" w:hint="eastAsia"/>
          <w:sz w:val="44"/>
          <w:szCs w:val="44"/>
        </w:rPr>
        <w:t>市国土资源局对市十</w:t>
      </w:r>
      <w:r>
        <w:rPr>
          <w:rFonts w:ascii="方正小标宋简体" w:eastAsia="方正小标宋简体" w:hAnsi="宋体" w:hint="eastAsia"/>
          <w:sz w:val="44"/>
          <w:szCs w:val="44"/>
        </w:rPr>
        <w:t>七</w:t>
      </w:r>
      <w:r w:rsidRPr="00A41B95">
        <w:rPr>
          <w:rFonts w:ascii="方正小标宋简体" w:eastAsia="方正小标宋简体" w:hAnsi="宋体" w:hint="eastAsia"/>
          <w:sz w:val="44"/>
          <w:szCs w:val="44"/>
        </w:rPr>
        <w:t>届人大</w:t>
      </w:r>
      <w:r>
        <w:rPr>
          <w:rFonts w:ascii="方正小标宋简体" w:eastAsia="方正小标宋简体" w:hAnsi="宋体" w:hint="eastAsia"/>
          <w:sz w:val="44"/>
          <w:szCs w:val="44"/>
        </w:rPr>
        <w:t>一</w:t>
      </w:r>
      <w:r w:rsidRPr="00A41B95"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A56A10" w:rsidRPr="00A41B95" w:rsidRDefault="00A56A10" w:rsidP="006D6089">
      <w:pPr>
        <w:pStyle w:val="NormalWeb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41B95">
        <w:rPr>
          <w:rFonts w:ascii="方正小标宋简体" w:eastAsia="方正小标宋简体" w:hAnsi="宋体" w:hint="eastAsia"/>
          <w:sz w:val="44"/>
          <w:szCs w:val="44"/>
        </w:rPr>
        <w:t>第</w:t>
      </w:r>
      <w:r w:rsidRPr="006D6089">
        <w:rPr>
          <w:rFonts w:ascii="方正小标宋简体" w:eastAsia="方正小标宋简体" w:hAnsi="宋体"/>
          <w:sz w:val="44"/>
          <w:szCs w:val="44"/>
        </w:rPr>
        <w:t>0</w:t>
      </w:r>
      <w:r>
        <w:rPr>
          <w:rFonts w:ascii="方正小标宋简体" w:eastAsia="方正小标宋简体" w:hAnsi="宋体"/>
          <w:sz w:val="44"/>
          <w:szCs w:val="44"/>
        </w:rPr>
        <w:t>51</w:t>
      </w:r>
      <w:r w:rsidRPr="00A41B95">
        <w:rPr>
          <w:rFonts w:ascii="方正小标宋简体" w:eastAsia="方正小标宋简体" w:hAnsi="宋体" w:hint="eastAsia"/>
          <w:sz w:val="44"/>
          <w:szCs w:val="44"/>
        </w:rPr>
        <w:t>号建议的协办意见</w:t>
      </w:r>
    </w:p>
    <w:p w:rsidR="00A56A10" w:rsidRPr="00BE2629" w:rsidRDefault="00A56A10" w:rsidP="006D6089">
      <w:pPr>
        <w:pStyle w:val="NormalWeb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A56A10" w:rsidRPr="00EC660B" w:rsidRDefault="00A56A10" w:rsidP="00EC660B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EC660B">
        <w:rPr>
          <w:rFonts w:ascii="仿宋_GB2312" w:eastAsia="仿宋_GB2312" w:hAnsi="宋体" w:hint="eastAsia"/>
          <w:kern w:val="0"/>
          <w:sz w:val="32"/>
          <w:szCs w:val="32"/>
        </w:rPr>
        <w:t>市经信局：</w:t>
      </w:r>
    </w:p>
    <w:p w:rsidR="00A56A10" w:rsidRDefault="00A56A10" w:rsidP="00EC660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EC660B">
        <w:rPr>
          <w:rFonts w:ascii="仿宋_GB2312" w:eastAsia="仿宋_GB2312" w:hAnsi="宋体" w:hint="eastAsia"/>
          <w:kern w:val="0"/>
          <w:sz w:val="32"/>
          <w:szCs w:val="32"/>
        </w:rPr>
        <w:t>宋红杰代表在市十七届人大一次会议大会期间提出的《关于建设慈溪市模具创新中心的建议》</w:t>
      </w:r>
      <w:r w:rsidRPr="00EC660B"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 w:rsidRPr="00EC660B">
        <w:rPr>
          <w:rFonts w:ascii="仿宋_GB2312" w:eastAsia="仿宋_GB2312" w:hAnsi="宋体" w:hint="eastAsia"/>
          <w:kern w:val="0"/>
          <w:sz w:val="32"/>
          <w:szCs w:val="32"/>
        </w:rPr>
        <w:t>（第</w:t>
      </w:r>
      <w:r w:rsidRPr="00EC660B">
        <w:rPr>
          <w:rFonts w:ascii="仿宋_GB2312" w:eastAsia="仿宋_GB2312" w:hAnsi="宋体"/>
          <w:kern w:val="0"/>
          <w:sz w:val="32"/>
          <w:szCs w:val="32"/>
        </w:rPr>
        <w:t>051</w:t>
      </w:r>
      <w:r w:rsidRPr="00EC660B">
        <w:rPr>
          <w:rFonts w:ascii="仿宋_GB2312" w:eastAsia="仿宋_GB2312" w:hAnsi="宋体" w:hint="eastAsia"/>
          <w:kern w:val="0"/>
          <w:sz w:val="32"/>
          <w:szCs w:val="32"/>
        </w:rPr>
        <w:t>号）建议已收悉。经研究，现就有关协办意见答复如下：</w:t>
      </w:r>
    </w:p>
    <w:p w:rsidR="00A56A10" w:rsidRPr="00EC660B" w:rsidRDefault="00A56A10" w:rsidP="00EC660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EC660B">
        <w:rPr>
          <w:rFonts w:ascii="仿宋_GB2312" w:eastAsia="仿宋_GB2312" w:hAnsi="宋体" w:hint="eastAsia"/>
          <w:kern w:val="0"/>
          <w:sz w:val="32"/>
          <w:szCs w:val="32"/>
        </w:rPr>
        <w:t>宋红杰代表提出《关于建设慈溪市模具创新中心的建议》，对于我市模具行业转型升级，提高模具产业的设计、生产、管理能力，提升模具的装备水平，增强我市模具产品的竞争能力有积极意义，我局在土地指标和用地报批等方面将给予最大的政策支持。土地征用补偿和土地出让价格有明确的政策规定，我局在政策原则范围内给予支持。</w:t>
      </w:r>
    </w:p>
    <w:p w:rsidR="00A56A10" w:rsidRDefault="00A56A10" w:rsidP="00EC660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EC660B">
        <w:rPr>
          <w:rFonts w:ascii="仿宋_GB2312" w:eastAsia="仿宋_GB2312" w:hAnsi="宋体" w:hint="eastAsia"/>
          <w:kern w:val="0"/>
          <w:sz w:val="32"/>
          <w:szCs w:val="32"/>
        </w:rPr>
        <w:t>特此致函</w:t>
      </w:r>
    </w:p>
    <w:p w:rsidR="00A56A10" w:rsidRDefault="00A56A10" w:rsidP="00EC660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A56A10" w:rsidRDefault="00A56A10" w:rsidP="00EC660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A56A10" w:rsidRDefault="00A56A10" w:rsidP="00EC660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A56A10" w:rsidRPr="00BE2629" w:rsidRDefault="00A56A10" w:rsidP="006D6089">
      <w:pPr>
        <w:pStyle w:val="NormalWeb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       </w:t>
      </w:r>
      <w:r>
        <w:rPr>
          <w:rFonts w:ascii="仿宋_GB2312" w:eastAsia="仿宋_GB2312" w:hAnsi="宋体" w:hint="eastAsia"/>
          <w:sz w:val="32"/>
          <w:szCs w:val="32"/>
        </w:rPr>
        <w:t>慈溪市国土资源局</w:t>
      </w:r>
    </w:p>
    <w:p w:rsidR="00A56A10" w:rsidRPr="00BE2629" w:rsidRDefault="00A56A10" w:rsidP="006D6089">
      <w:pPr>
        <w:pStyle w:val="NormalWeb"/>
        <w:spacing w:before="0" w:beforeAutospacing="0" w:after="0" w:afterAutospacing="0" w:line="560" w:lineRule="exact"/>
        <w:ind w:firstLineChars="1750" w:firstLine="5600"/>
        <w:rPr>
          <w:rFonts w:ascii="仿宋_GB2312" w:eastAsia="仿宋_GB2312" w:hAnsi="宋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7"/>
        </w:smartTagPr>
        <w:r>
          <w:rPr>
            <w:rFonts w:ascii="仿宋_GB2312" w:eastAsia="仿宋_GB2312" w:hAnsi="宋体"/>
            <w:sz w:val="32"/>
            <w:szCs w:val="32"/>
          </w:rPr>
          <w:t>2017</w:t>
        </w:r>
        <w:r w:rsidRPr="00BE2629">
          <w:rPr>
            <w:rFonts w:ascii="仿宋_GB2312" w:eastAsia="仿宋_GB2312" w:hAnsi="宋体" w:hint="eastAsia"/>
            <w:sz w:val="32"/>
            <w:szCs w:val="32"/>
          </w:rPr>
          <w:t>年</w:t>
        </w:r>
        <w:r>
          <w:rPr>
            <w:rFonts w:ascii="仿宋_GB2312" w:eastAsia="仿宋_GB2312" w:hAnsi="宋体"/>
            <w:sz w:val="32"/>
            <w:szCs w:val="32"/>
          </w:rPr>
          <w:t>5</w:t>
        </w:r>
        <w:r w:rsidRPr="00BE2629"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10</w:t>
        </w:r>
        <w:r w:rsidRPr="00BE2629">
          <w:rPr>
            <w:rFonts w:ascii="仿宋_GB2312" w:eastAsia="仿宋_GB2312" w:hAnsi="宋体" w:hint="eastAsia"/>
            <w:sz w:val="32"/>
            <w:szCs w:val="32"/>
          </w:rPr>
          <w:t>日</w:t>
        </w:r>
      </w:smartTag>
    </w:p>
    <w:p w:rsidR="00A56A10" w:rsidRDefault="00A56A10" w:rsidP="006D6089">
      <w:pPr>
        <w:pStyle w:val="NormalWeb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</w:p>
    <w:p w:rsidR="00A56A10" w:rsidRPr="00BE2629" w:rsidRDefault="00A56A10" w:rsidP="006D6089">
      <w:pPr>
        <w:pStyle w:val="NormalWeb"/>
        <w:spacing w:before="0" w:beforeAutospacing="0" w:after="0" w:afterAutospacing="0"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D6089">
        <w:rPr>
          <w:rFonts w:ascii="仿宋_GB2312" w:eastAsia="仿宋_GB2312" w:hAnsi="宋体" w:hint="eastAsia"/>
          <w:sz w:val="32"/>
          <w:szCs w:val="32"/>
        </w:rPr>
        <w:t>（联系人：唐立挺，联系电话：</w:t>
      </w:r>
      <w:r>
        <w:rPr>
          <w:rFonts w:ascii="仿宋_GB2312" w:eastAsia="仿宋_GB2312" w:hAnsi="宋体"/>
          <w:sz w:val="32"/>
          <w:szCs w:val="32"/>
        </w:rPr>
        <w:t xml:space="preserve">15867381789 </w:t>
      </w:r>
      <w:r w:rsidRPr="006D6089">
        <w:rPr>
          <w:rFonts w:ascii="仿宋_GB2312" w:eastAsia="仿宋_GB2312" w:hAnsi="宋体"/>
          <w:sz w:val="32"/>
          <w:szCs w:val="32"/>
        </w:rPr>
        <w:t xml:space="preserve"> )</w:t>
      </w:r>
      <w:r w:rsidRPr="00BE2629">
        <w:rPr>
          <w:rFonts w:ascii="仿宋_GB2312" w:eastAsia="仿宋_GB2312" w:hAnsi="宋体"/>
          <w:sz w:val="32"/>
          <w:szCs w:val="32"/>
        </w:rPr>
        <w:t xml:space="preserve"> </w:t>
      </w:r>
    </w:p>
    <w:p w:rsidR="00A56A10" w:rsidRPr="006D6089" w:rsidRDefault="00A56A10" w:rsidP="006D6089"/>
    <w:sectPr w:rsidR="00A56A10" w:rsidRPr="006D6089" w:rsidSect="00B0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10" w:rsidRDefault="00A56A10" w:rsidP="006D6089">
      <w:r>
        <w:separator/>
      </w:r>
    </w:p>
  </w:endnote>
  <w:endnote w:type="continuationSeparator" w:id="0">
    <w:p w:rsidR="00A56A10" w:rsidRDefault="00A56A10" w:rsidP="006D6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10" w:rsidRDefault="00A56A10" w:rsidP="006D6089">
      <w:r>
        <w:separator/>
      </w:r>
    </w:p>
  </w:footnote>
  <w:footnote w:type="continuationSeparator" w:id="0">
    <w:p w:rsidR="00A56A10" w:rsidRDefault="00A56A10" w:rsidP="006D6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3AC"/>
    <w:rsid w:val="00060789"/>
    <w:rsid w:val="001413AC"/>
    <w:rsid w:val="004E584D"/>
    <w:rsid w:val="005A410A"/>
    <w:rsid w:val="006D6089"/>
    <w:rsid w:val="006F0D02"/>
    <w:rsid w:val="00A41B95"/>
    <w:rsid w:val="00A56A10"/>
    <w:rsid w:val="00B00EC6"/>
    <w:rsid w:val="00BE2629"/>
    <w:rsid w:val="00C54CDA"/>
    <w:rsid w:val="00CD6737"/>
    <w:rsid w:val="00E06209"/>
    <w:rsid w:val="00EC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8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6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608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D6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6089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D608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</Words>
  <Characters>303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4</cp:revision>
  <dcterms:created xsi:type="dcterms:W3CDTF">2017-05-16T06:51:00Z</dcterms:created>
  <dcterms:modified xsi:type="dcterms:W3CDTF">2017-05-16T07:26:00Z</dcterms:modified>
</cp:coreProperties>
</file>